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F0D0F" w14:textId="6B4CCE77" w:rsidR="00535962" w:rsidRPr="00F7167E" w:rsidRDefault="00D0542A">
      <w:bookmarkStart w:id="0" w:name="_GoBack"/>
      <w:bookmarkEnd w:id="0"/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23C5565C" wp14:editId="648EDCB0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8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540E6" wp14:editId="6AE19638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8E541E9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D02C91E" wp14:editId="56C3E2E5">
                                      <wp:extent cx="819150" cy="646430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19602" cy="6467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54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8E541E9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D02C91E" wp14:editId="56C3E2E5">
                                <wp:extent cx="819150" cy="64643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602" cy="6467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F484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F87A626" wp14:editId="2A6ED4B8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bookmarkStart w:id="1" w:name="_Hlk63073377" w:displacedByCustomXml="next"/>
                              <w:bookmarkStart w:id="2" w:name="_Hlk63073376" w:displacedByCustomXml="next"/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83F2C66" w14:textId="056E71CB" w:rsidR="006B202F" w:rsidRPr="00535962" w:rsidRDefault="00233230" w:rsidP="006B202F">
                                    <w:pPr>
                                      <w:jc w:val="center"/>
                                    </w:pPr>
                                    <w:r w:rsidRPr="00233230">
                                      <w:rPr>
                                        <w:rStyle w:val="Style2"/>
                                      </w:rPr>
                                      <w:t>MICM-DAF-CM-2021-0004</w:t>
                                    </w:r>
                                  </w:p>
                                </w:sdtContent>
                              </w:sdt>
                              <w:bookmarkEnd w:id="1" w:displacedByCustomXml="prev"/>
                              <w:bookmarkEnd w:id="2" w:displacedByCustomXml="prev"/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99F111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7A626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bookmarkStart w:id="3" w:name="_Hlk63073377" w:displacedByCustomXml="next"/>
                        <w:bookmarkStart w:id="4" w:name="_Hlk63073376" w:displacedByCustomXml="next"/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83F2C66" w14:textId="056E71CB" w:rsidR="006B202F" w:rsidRPr="00535962" w:rsidRDefault="00233230" w:rsidP="006B202F">
                              <w:pPr>
                                <w:jc w:val="center"/>
                              </w:pPr>
                              <w:r w:rsidRPr="00233230">
                                <w:rPr>
                                  <w:rStyle w:val="Style2"/>
                                </w:rPr>
                                <w:t>MICM-DAF-CM-2021-0004</w:t>
                              </w:r>
                            </w:p>
                          </w:sdtContent>
                        </w:sdt>
                        <w:bookmarkEnd w:id="3" w:displacedByCustomXml="prev"/>
                        <w:bookmarkEnd w:id="4" w:displacedByCustomXml="prev"/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14:paraId="6499F111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F48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FDDD8A" wp14:editId="51114252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C6362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DDD8A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2CDC6362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F54BAD7" w14:textId="72A2877F" w:rsidR="00535962" w:rsidRPr="00535962" w:rsidRDefault="009F4848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28D9E4" wp14:editId="7FBC374D">
                <wp:simplePos x="0" y="0"/>
                <wp:positionH relativeFrom="column">
                  <wp:posOffset>2686050</wp:posOffset>
                </wp:positionH>
                <wp:positionV relativeFrom="paragraph">
                  <wp:posOffset>29210</wp:posOffset>
                </wp:positionV>
                <wp:extent cx="3478530" cy="418465"/>
                <wp:effectExtent l="0" t="0" r="7620" b="63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9DD4B" w14:textId="0CD67D5E" w:rsidR="002E1412" w:rsidRPr="002E1412" w:rsidRDefault="00916464">
                            <w:pPr>
                              <w:rPr>
                                <w:lang w:val="es-ES_tradnl"/>
                              </w:rPr>
                            </w:pPr>
                            <w:bookmarkStart w:id="5" w:name="_Hlk63073336"/>
                            <w:bookmarkStart w:id="6" w:name="_Hlk63073337"/>
                            <w:r w:rsidRPr="00916464">
                              <w:t>MINISTERIO DE INDUSTRIA, COMERCIO Y MIPYMES (MICM)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D9E4" id="Text Box 16" o:spid="_x0000_s1033" type="#_x0000_t202" style="position:absolute;margin-left:211.5pt;margin-top:2.3pt;width:273.9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" stroked="f">
                <v:textbox>
                  <w:txbxContent>
                    <w:p w14:paraId="5419DD4B" w14:textId="0CD67D5E" w:rsidR="002E1412" w:rsidRPr="002E1412" w:rsidRDefault="00916464">
                      <w:pPr>
                        <w:rPr>
                          <w:lang w:val="es-ES_tradnl"/>
                        </w:rPr>
                      </w:pPr>
                      <w:bookmarkStart w:id="7" w:name="_Hlk63073336"/>
                      <w:bookmarkStart w:id="8" w:name="_Hlk63073337"/>
                      <w:r w:rsidRPr="00916464">
                        <w:t>MINISTERIO DE INDUSTRIA, COMERCIO Y MIPYMES (MICM)</w:t>
                      </w:r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3BC2E4" wp14:editId="3DABD945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B294D" w14:textId="177E8064" w:rsidR="0026335F" w:rsidRPr="0026335F" w:rsidRDefault="003559B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916464">
                                  <w:rPr>
                                    <w:rStyle w:val="Style5"/>
                                    <w:lang w:val="es-DO"/>
                                  </w:rPr>
                                  <w:t>01 de febrero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C2E4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0CDB294D" w14:textId="177E8064" w:rsidR="0026335F" w:rsidRPr="0026335F" w:rsidRDefault="003559B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916464">
                            <w:rPr>
                              <w:rStyle w:val="Style5"/>
                              <w:lang w:val="es-DO"/>
                            </w:rPr>
                            <w:t>01 de febrero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0907B09" w14:textId="26C81F11" w:rsidR="00535962" w:rsidRDefault="009F4848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B06E1C" wp14:editId="135E615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C71CD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06E1C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076C71CD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7CF461" wp14:editId="38150444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3AFA1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559BC">
                              <w:fldChar w:fldCharType="begin"/>
                            </w:r>
                            <w:r w:rsidR="003559BC">
                              <w:instrText xml:space="preserve"> NUMPAGES   \* MERGEFORMAT </w:instrText>
                            </w:r>
                            <w:r w:rsidR="003559BC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559B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F461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1C03AFA1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559BC">
                        <w:fldChar w:fldCharType="begin"/>
                      </w:r>
                      <w:r w:rsidR="003559BC">
                        <w:instrText xml:space="preserve"> NUMPAGES   \* MERGEFORMAT </w:instrText>
                      </w:r>
                      <w:r w:rsidR="003559BC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559B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1CCD334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9CF1795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8C8709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0C9544CE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7D396C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88"/>
        <w:gridCol w:w="1045"/>
        <w:gridCol w:w="3971"/>
        <w:gridCol w:w="1417"/>
        <w:gridCol w:w="1418"/>
        <w:gridCol w:w="4961"/>
      </w:tblGrid>
      <w:tr w:rsidR="006E45AC" w:rsidRPr="006E45AC" w14:paraId="361231DC" w14:textId="77777777" w:rsidTr="00362901">
        <w:trPr>
          <w:trHeight w:val="482"/>
        </w:trPr>
        <w:tc>
          <w:tcPr>
            <w:tcW w:w="1188" w:type="dxa"/>
            <w:vAlign w:val="center"/>
          </w:tcPr>
          <w:p w14:paraId="4010D2F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045" w:type="dxa"/>
            <w:vAlign w:val="center"/>
          </w:tcPr>
          <w:p w14:paraId="607AAC7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5D383849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50D4328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77A3D928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63CECB7D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F61734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88FF7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01F7CC8A" w14:textId="77777777" w:rsidTr="00362901">
        <w:tc>
          <w:tcPr>
            <w:tcW w:w="1188" w:type="dxa"/>
          </w:tcPr>
          <w:p w14:paraId="730F94CB" w14:textId="2E192C18" w:rsidR="006E45AC" w:rsidRPr="006E45AC" w:rsidRDefault="00362901" w:rsidP="003805A6">
            <w:pPr>
              <w:rPr>
                <w:rFonts w:ascii="Arial" w:hAnsi="Arial" w:cs="Arial"/>
              </w:rPr>
            </w:pPr>
            <w:r>
              <w:t>1</w:t>
            </w:r>
          </w:p>
        </w:tc>
        <w:tc>
          <w:tcPr>
            <w:tcW w:w="1045" w:type="dxa"/>
          </w:tcPr>
          <w:p w14:paraId="37CC21B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D36279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199E251" w14:textId="375D440F" w:rsidR="006E45AC" w:rsidRPr="006E45AC" w:rsidRDefault="00362901" w:rsidP="003805A6">
            <w:pPr>
              <w:rPr>
                <w:rFonts w:ascii="Arial" w:hAnsi="Arial" w:cs="Arial"/>
              </w:rPr>
            </w:pPr>
            <w:r w:rsidRPr="00362901">
              <w:t>Te Frio</w:t>
            </w:r>
          </w:p>
        </w:tc>
        <w:tc>
          <w:tcPr>
            <w:tcW w:w="1417" w:type="dxa"/>
          </w:tcPr>
          <w:p w14:paraId="578BE6B6" w14:textId="0A73DA93" w:rsidR="006E45AC" w:rsidRPr="006E45AC" w:rsidRDefault="00233230" w:rsidP="003805A6">
            <w:pPr>
              <w:rPr>
                <w:rFonts w:ascii="Arial" w:hAnsi="Arial" w:cs="Arial"/>
              </w:rPr>
            </w:pPr>
            <w:r>
              <w:t xml:space="preserve">Unidad </w:t>
            </w:r>
          </w:p>
        </w:tc>
        <w:tc>
          <w:tcPr>
            <w:tcW w:w="1418" w:type="dxa"/>
          </w:tcPr>
          <w:p w14:paraId="2D1EB12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D7FFC1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21262DE" w14:textId="77777777" w:rsidTr="00362901">
        <w:tc>
          <w:tcPr>
            <w:tcW w:w="1188" w:type="dxa"/>
          </w:tcPr>
          <w:p w14:paraId="1A6E821B" w14:textId="16BD6E7C" w:rsidR="006E45AC" w:rsidRPr="006E45AC" w:rsidRDefault="00362901" w:rsidP="003805A6">
            <w:pPr>
              <w:rPr>
                <w:rFonts w:ascii="Arial" w:hAnsi="Arial" w:cs="Arial"/>
              </w:rPr>
            </w:pPr>
            <w:r>
              <w:t>2</w:t>
            </w:r>
          </w:p>
        </w:tc>
        <w:tc>
          <w:tcPr>
            <w:tcW w:w="1045" w:type="dxa"/>
          </w:tcPr>
          <w:p w14:paraId="1C82139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53640CD" w14:textId="20CB6C07" w:rsidR="006E45AC" w:rsidRPr="006E45AC" w:rsidRDefault="00362901" w:rsidP="003805A6">
            <w:pPr>
              <w:rPr>
                <w:rFonts w:ascii="Arial" w:hAnsi="Arial" w:cs="Arial"/>
              </w:rPr>
            </w:pPr>
            <w:r w:rsidRPr="00362901">
              <w:t>Te Caliente</w:t>
            </w:r>
          </w:p>
          <w:p w14:paraId="4D60D41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615A2" w14:textId="0ED9E428" w:rsidR="006E45AC" w:rsidRPr="006E45AC" w:rsidRDefault="00233230" w:rsidP="003805A6">
            <w:pPr>
              <w:rPr>
                <w:rFonts w:ascii="Arial" w:hAnsi="Arial" w:cs="Arial"/>
              </w:rPr>
            </w:pPr>
            <w:r w:rsidRPr="00233230">
              <w:t>Unidad</w:t>
            </w:r>
          </w:p>
        </w:tc>
        <w:tc>
          <w:tcPr>
            <w:tcW w:w="1418" w:type="dxa"/>
          </w:tcPr>
          <w:p w14:paraId="6268AB0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4775C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2FABF94" w14:textId="77777777" w:rsidTr="00362901">
        <w:tc>
          <w:tcPr>
            <w:tcW w:w="1188" w:type="dxa"/>
          </w:tcPr>
          <w:p w14:paraId="2667AED3" w14:textId="7C4455BF" w:rsidR="006E45AC" w:rsidRPr="006E45AC" w:rsidRDefault="00362901" w:rsidP="003805A6">
            <w:pPr>
              <w:rPr>
                <w:rFonts w:ascii="Arial" w:hAnsi="Arial" w:cs="Arial"/>
              </w:rPr>
            </w:pPr>
            <w:r>
              <w:t>3</w:t>
            </w:r>
          </w:p>
        </w:tc>
        <w:tc>
          <w:tcPr>
            <w:tcW w:w="1045" w:type="dxa"/>
          </w:tcPr>
          <w:p w14:paraId="72AA95C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5405420" w14:textId="138D6713" w:rsidR="006E45AC" w:rsidRPr="006E45AC" w:rsidRDefault="00362901" w:rsidP="003805A6">
            <w:pPr>
              <w:rPr>
                <w:rFonts w:ascii="Arial" w:hAnsi="Arial" w:cs="Arial"/>
              </w:rPr>
            </w:pPr>
            <w:r w:rsidRPr="00362901">
              <w:t>Te Frio</w:t>
            </w:r>
          </w:p>
          <w:p w14:paraId="5FE813E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54FB125" w14:textId="58128136" w:rsidR="006E45AC" w:rsidRPr="006E45AC" w:rsidRDefault="00233230" w:rsidP="003805A6">
            <w:pPr>
              <w:rPr>
                <w:rFonts w:ascii="Arial" w:hAnsi="Arial" w:cs="Arial"/>
              </w:rPr>
            </w:pPr>
            <w:r w:rsidRPr="00233230">
              <w:t>Unidad</w:t>
            </w:r>
          </w:p>
        </w:tc>
        <w:tc>
          <w:tcPr>
            <w:tcW w:w="1418" w:type="dxa"/>
          </w:tcPr>
          <w:p w14:paraId="3D4BD5C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155C888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8E8EF76" w14:textId="77777777" w:rsidTr="00362901">
        <w:tc>
          <w:tcPr>
            <w:tcW w:w="1188" w:type="dxa"/>
          </w:tcPr>
          <w:p w14:paraId="1894771F" w14:textId="649A8442" w:rsidR="006E45AC" w:rsidRPr="006E45AC" w:rsidRDefault="00362901" w:rsidP="003805A6">
            <w:pPr>
              <w:rPr>
                <w:rFonts w:ascii="Arial" w:hAnsi="Arial" w:cs="Arial"/>
              </w:rPr>
            </w:pPr>
            <w:r>
              <w:t>4</w:t>
            </w:r>
          </w:p>
        </w:tc>
        <w:tc>
          <w:tcPr>
            <w:tcW w:w="1045" w:type="dxa"/>
          </w:tcPr>
          <w:p w14:paraId="12AA98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7A2FB6E7" w14:textId="77777777" w:rsidR="006E45AC" w:rsidRDefault="00362901" w:rsidP="003805A6">
            <w:r w:rsidRPr="00362901">
              <w:t>Café</w:t>
            </w:r>
          </w:p>
          <w:p w14:paraId="69728E45" w14:textId="79101CD9" w:rsidR="00233230" w:rsidRPr="006E45AC" w:rsidRDefault="00233230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AC8D344" w14:textId="59E48E91" w:rsidR="006E45AC" w:rsidRPr="006E45AC" w:rsidRDefault="00233230" w:rsidP="003805A6">
            <w:pPr>
              <w:rPr>
                <w:rFonts w:ascii="Arial" w:hAnsi="Arial" w:cs="Arial"/>
              </w:rPr>
            </w:pPr>
            <w:r>
              <w:t>Paquete</w:t>
            </w:r>
          </w:p>
        </w:tc>
        <w:tc>
          <w:tcPr>
            <w:tcW w:w="1418" w:type="dxa"/>
          </w:tcPr>
          <w:p w14:paraId="355DCE9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ACC411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191D1CB" w14:textId="77777777" w:rsidTr="00362901">
        <w:tc>
          <w:tcPr>
            <w:tcW w:w="1188" w:type="dxa"/>
          </w:tcPr>
          <w:p w14:paraId="5B374407" w14:textId="16D0CC31" w:rsidR="006E45AC" w:rsidRPr="006E45AC" w:rsidRDefault="00362901" w:rsidP="003805A6">
            <w:pPr>
              <w:rPr>
                <w:rFonts w:ascii="Arial" w:hAnsi="Arial" w:cs="Arial"/>
              </w:rPr>
            </w:pPr>
            <w:r>
              <w:t>5</w:t>
            </w:r>
          </w:p>
        </w:tc>
        <w:tc>
          <w:tcPr>
            <w:tcW w:w="1045" w:type="dxa"/>
          </w:tcPr>
          <w:p w14:paraId="7239A9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920798A" w14:textId="78375872" w:rsidR="006E45AC" w:rsidRPr="006E45AC" w:rsidRDefault="00362901" w:rsidP="003805A6">
            <w:pPr>
              <w:rPr>
                <w:rFonts w:ascii="Arial" w:hAnsi="Arial" w:cs="Arial"/>
              </w:rPr>
            </w:pPr>
            <w:r w:rsidRPr="00362901">
              <w:t>Azúcar</w:t>
            </w:r>
          </w:p>
          <w:p w14:paraId="5DE36E2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90507BB" w14:textId="6B2064A3" w:rsidR="006E45AC" w:rsidRPr="006E45AC" w:rsidRDefault="00233230" w:rsidP="003805A6">
            <w:pPr>
              <w:rPr>
                <w:rFonts w:ascii="Arial" w:hAnsi="Arial" w:cs="Arial"/>
              </w:rPr>
            </w:pPr>
            <w:r w:rsidRPr="00233230">
              <w:t>Paquete</w:t>
            </w:r>
          </w:p>
        </w:tc>
        <w:tc>
          <w:tcPr>
            <w:tcW w:w="1418" w:type="dxa"/>
          </w:tcPr>
          <w:p w14:paraId="51069B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5762C6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BF62F31" w14:textId="77777777" w:rsidTr="00362901">
        <w:trPr>
          <w:trHeight w:val="415"/>
        </w:trPr>
        <w:tc>
          <w:tcPr>
            <w:tcW w:w="1188" w:type="dxa"/>
          </w:tcPr>
          <w:p w14:paraId="722A2DF0" w14:textId="77777777" w:rsidR="006E45AC" w:rsidRPr="006E45AC" w:rsidRDefault="006E45AC" w:rsidP="003805A6"/>
        </w:tc>
        <w:tc>
          <w:tcPr>
            <w:tcW w:w="1045" w:type="dxa"/>
          </w:tcPr>
          <w:p w14:paraId="57313E2E" w14:textId="77777777" w:rsidR="006E45AC" w:rsidRPr="006E45AC" w:rsidRDefault="006E45AC" w:rsidP="003805A6"/>
        </w:tc>
        <w:tc>
          <w:tcPr>
            <w:tcW w:w="3971" w:type="dxa"/>
          </w:tcPr>
          <w:p w14:paraId="172B5D6E" w14:textId="77777777" w:rsidR="006E45AC" w:rsidRPr="006E45AC" w:rsidRDefault="006E45AC" w:rsidP="003805A6"/>
        </w:tc>
        <w:tc>
          <w:tcPr>
            <w:tcW w:w="1417" w:type="dxa"/>
          </w:tcPr>
          <w:p w14:paraId="75ABFBF5" w14:textId="77777777" w:rsidR="006E45AC" w:rsidRPr="006E45AC" w:rsidRDefault="006E45AC" w:rsidP="003805A6"/>
        </w:tc>
        <w:tc>
          <w:tcPr>
            <w:tcW w:w="1418" w:type="dxa"/>
          </w:tcPr>
          <w:p w14:paraId="61EDCC47" w14:textId="77777777" w:rsidR="006E45AC" w:rsidRPr="006E45AC" w:rsidRDefault="006E45AC" w:rsidP="003805A6"/>
        </w:tc>
        <w:tc>
          <w:tcPr>
            <w:tcW w:w="4961" w:type="dxa"/>
          </w:tcPr>
          <w:p w14:paraId="7AC2BDBF" w14:textId="77777777" w:rsidR="006E45AC" w:rsidRPr="006E45AC" w:rsidRDefault="006E45AC" w:rsidP="003805A6"/>
        </w:tc>
      </w:tr>
      <w:tr w:rsidR="006E45AC" w:rsidRPr="006E45AC" w14:paraId="3A48BE03" w14:textId="77777777" w:rsidTr="00362901">
        <w:trPr>
          <w:trHeight w:val="373"/>
        </w:trPr>
        <w:tc>
          <w:tcPr>
            <w:tcW w:w="1188" w:type="dxa"/>
          </w:tcPr>
          <w:p w14:paraId="4E7D265E" w14:textId="77777777" w:rsidR="006E45AC" w:rsidRPr="006E45AC" w:rsidRDefault="006E45AC" w:rsidP="003805A6"/>
        </w:tc>
        <w:tc>
          <w:tcPr>
            <w:tcW w:w="1045" w:type="dxa"/>
          </w:tcPr>
          <w:p w14:paraId="3235CD80" w14:textId="77777777" w:rsidR="006E45AC" w:rsidRPr="006E45AC" w:rsidRDefault="006E45AC" w:rsidP="003805A6"/>
        </w:tc>
        <w:tc>
          <w:tcPr>
            <w:tcW w:w="3971" w:type="dxa"/>
          </w:tcPr>
          <w:p w14:paraId="551969D0" w14:textId="77777777" w:rsidR="006E45AC" w:rsidRPr="006E45AC" w:rsidRDefault="006E45AC" w:rsidP="003805A6"/>
        </w:tc>
        <w:tc>
          <w:tcPr>
            <w:tcW w:w="1417" w:type="dxa"/>
          </w:tcPr>
          <w:p w14:paraId="4AFD20E3" w14:textId="77777777" w:rsidR="006E45AC" w:rsidRPr="006E45AC" w:rsidRDefault="006E45AC" w:rsidP="003805A6"/>
        </w:tc>
        <w:tc>
          <w:tcPr>
            <w:tcW w:w="1418" w:type="dxa"/>
          </w:tcPr>
          <w:p w14:paraId="6BE37383" w14:textId="77777777" w:rsidR="006E45AC" w:rsidRPr="006E45AC" w:rsidRDefault="006E45AC" w:rsidP="003805A6"/>
        </w:tc>
        <w:tc>
          <w:tcPr>
            <w:tcW w:w="4961" w:type="dxa"/>
          </w:tcPr>
          <w:p w14:paraId="0FD35AA2" w14:textId="77777777" w:rsidR="006E45AC" w:rsidRPr="006E45AC" w:rsidRDefault="006E45AC" w:rsidP="003805A6"/>
        </w:tc>
      </w:tr>
    </w:tbl>
    <w:p w14:paraId="13AE45AB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1FB37D07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43D02918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F1FD6" w14:textId="77777777" w:rsidR="003559BC" w:rsidRDefault="003559BC" w:rsidP="001007E7">
      <w:pPr>
        <w:spacing w:after="0" w:line="240" w:lineRule="auto"/>
      </w:pPr>
      <w:r>
        <w:separator/>
      </w:r>
    </w:p>
  </w:endnote>
  <w:endnote w:type="continuationSeparator" w:id="0">
    <w:p w14:paraId="25F351F9" w14:textId="77777777" w:rsidR="003559BC" w:rsidRDefault="003559B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7B99D" w14:textId="3179CE09" w:rsidR="001007E7" w:rsidRDefault="009F4848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83AA19" wp14:editId="2E028374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18415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0A6E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3C088E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5C4FA462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7662277A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3AA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0370A6E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3C088E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5C4FA462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7662277A" w14:textId="77777777" w:rsidR="00807015" w:rsidRDefault="00807015"/>
                </w:txbxContent>
              </v:textbox>
            </v:shape>
          </w:pict>
        </mc:Fallback>
      </mc:AlternateContent>
    </w:r>
  </w:p>
  <w:p w14:paraId="1018AFF4" w14:textId="5B415463" w:rsidR="001007E7" w:rsidRDefault="009F4848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147D1" wp14:editId="77CBA9E3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1587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484F3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2147D1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1DC484F3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08CCE263" wp14:editId="3715B20D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22D70B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9A08BB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F1C2F8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7588EF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AC9EE" w14:textId="77777777" w:rsidR="003559BC" w:rsidRDefault="003559BC" w:rsidP="001007E7">
      <w:pPr>
        <w:spacing w:after="0" w:line="240" w:lineRule="auto"/>
      </w:pPr>
      <w:r>
        <w:separator/>
      </w:r>
    </w:p>
  </w:footnote>
  <w:footnote w:type="continuationSeparator" w:id="0">
    <w:p w14:paraId="5E975680" w14:textId="77777777" w:rsidR="003559BC" w:rsidRDefault="003559BC" w:rsidP="001007E7">
      <w:pPr>
        <w:spacing w:after="0" w:line="240" w:lineRule="auto"/>
      </w:pPr>
      <w:r>
        <w:continuationSeparator/>
      </w:r>
    </w:p>
  </w:footnote>
  <w:footnote w:id="1">
    <w:p w14:paraId="565C7E81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356DF647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33230"/>
    <w:rsid w:val="00253DBA"/>
    <w:rsid w:val="0026335F"/>
    <w:rsid w:val="002823F7"/>
    <w:rsid w:val="002D1258"/>
    <w:rsid w:val="002E1412"/>
    <w:rsid w:val="002E6B9A"/>
    <w:rsid w:val="00314023"/>
    <w:rsid w:val="00332B0B"/>
    <w:rsid w:val="003559BC"/>
    <w:rsid w:val="00362901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16464"/>
    <w:rsid w:val="009B42B9"/>
    <w:rsid w:val="009F4848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54CFB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2156-D6E4-4F5B-A8CE-C3F921B8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Adela Pérez</cp:lastModifiedBy>
  <cp:revision>2</cp:revision>
  <cp:lastPrinted>2011-03-04T18:41:00Z</cp:lastPrinted>
  <dcterms:created xsi:type="dcterms:W3CDTF">2021-03-29T20:29:00Z</dcterms:created>
  <dcterms:modified xsi:type="dcterms:W3CDTF">2021-03-29T20:29:00Z</dcterms:modified>
</cp:coreProperties>
</file>